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5D31" w14:textId="77777777" w:rsidR="008008BB" w:rsidRDefault="002B7CD0">
      <w:pPr>
        <w:pStyle w:val="a5"/>
        <w:spacing w:before="120" w:after="240" w:line="240" w:lineRule="atLeast"/>
        <w:jc w:val="center"/>
      </w:pPr>
      <w:r>
        <w:rPr>
          <w:rFonts w:ascii="標楷體" w:eastAsia="標楷體" w:hAnsi="標楷體"/>
          <w:b/>
          <w:sz w:val="36"/>
          <w:szCs w:val="36"/>
        </w:rPr>
        <w:t xml:space="preserve">新竹市國民中小學主任候用人員甄選履歷自傳表  </w:t>
      </w:r>
      <w:r>
        <w:rPr>
          <w:rFonts w:ascii="標楷體" w:eastAsia="標楷體" w:hAnsi="標楷體"/>
          <w:b/>
          <w:sz w:val="28"/>
          <w:szCs w:val="28"/>
        </w:rPr>
        <w:t>附件</w:t>
      </w:r>
      <w:r w:rsidR="001475AD">
        <w:rPr>
          <w:rFonts w:ascii="標楷體" w:eastAsia="標楷體" w:hAnsi="標楷體" w:hint="eastAsia"/>
          <w:b/>
          <w:sz w:val="28"/>
          <w:szCs w:val="28"/>
        </w:rPr>
        <w:t>三</w:t>
      </w:r>
    </w:p>
    <w:tbl>
      <w:tblPr>
        <w:tblW w:w="10855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36"/>
        <w:gridCol w:w="709"/>
        <w:gridCol w:w="1301"/>
        <w:gridCol w:w="1083"/>
        <w:gridCol w:w="198"/>
        <w:gridCol w:w="840"/>
        <w:gridCol w:w="1181"/>
        <w:gridCol w:w="240"/>
        <w:gridCol w:w="1961"/>
        <w:gridCol w:w="283"/>
        <w:gridCol w:w="2126"/>
        <w:gridCol w:w="40"/>
        <w:gridCol w:w="57"/>
      </w:tblGrid>
      <w:tr w:rsidR="008008BB" w14:paraId="7DF37CB3" w14:textId="77777777">
        <w:trPr>
          <w:trHeight w:val="69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1EDC0" w14:textId="77777777"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名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3ACD7E" w14:textId="77777777"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0" w:name="NAME"/>
            <w:bookmarkEnd w:id="0"/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A4671" w14:textId="77777777"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    文</w:t>
            </w:r>
          </w:p>
          <w:p w14:paraId="099D5DEE" w14:textId="77777777"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 名</w:t>
            </w:r>
          </w:p>
          <w:p w14:paraId="7529371E" w14:textId="77777777"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(姓氏在前)</w:t>
            </w:r>
          </w:p>
        </w:tc>
        <w:tc>
          <w:tcPr>
            <w:tcW w:w="22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47AED" w14:textId="77777777" w:rsidR="008008BB" w:rsidRDefault="008008BB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bookmarkStart w:id="1" w:name="ENAME"/>
            <w:bookmarkEnd w:id="1"/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A7D7" w14:textId="77777777" w:rsidR="008008BB" w:rsidRDefault="002B7CD0">
            <w:pPr>
              <w:pStyle w:val="a5"/>
              <w:spacing w:line="2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E9D3" w14:textId="77777777" w:rsidR="008008BB" w:rsidRDefault="002B7CD0">
            <w:pPr>
              <w:pStyle w:val="a5"/>
              <w:tabs>
                <w:tab w:val="left" w:pos="1839"/>
              </w:tabs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bookmarkStart w:id="2" w:name="SEX"/>
            <w:bookmarkEnd w:id="2"/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FDA3446" w14:textId="77777777" w:rsidR="008008BB" w:rsidRDefault="002B7CD0">
            <w:pPr>
              <w:pStyle w:val="a5"/>
              <w:spacing w:line="220" w:lineRule="exact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4" behindDoc="0" locked="0" layoutInCell="0" allowOverlap="1" wp14:anchorId="7C5999B8" wp14:editId="146B34DD">
                      <wp:simplePos x="0" y="0"/>
                      <wp:positionH relativeFrom="column">
                        <wp:posOffset>353695</wp:posOffset>
                      </wp:positionH>
                      <wp:positionV relativeFrom="margin">
                        <wp:posOffset>346710</wp:posOffset>
                      </wp:positionV>
                      <wp:extent cx="826135" cy="1163320"/>
                      <wp:effectExtent l="0" t="0" r="0" b="0"/>
                      <wp:wrapNone/>
                      <wp:docPr id="1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116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5742DA8" w14:textId="77777777"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 粘 貼 最</w:t>
                                  </w:r>
                                </w:p>
                                <w:p w14:paraId="15084EDE" w14:textId="77777777"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近 二 吋 半</w:t>
                                  </w:r>
                                </w:p>
                                <w:p w14:paraId="7AC64880" w14:textId="77777777"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身 正 面 脫</w:t>
                                  </w:r>
                                </w:p>
                                <w:p w14:paraId="23D85D00" w14:textId="77777777" w:rsidR="008008BB" w:rsidRDefault="002B7CD0">
                                  <w:pPr>
                                    <w:tabs>
                                      <w:tab w:val="left" w:pos="2223"/>
                                    </w:tabs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帽 彩 色 照 片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999B8" id="Rectangle 44" o:spid="_x0000_s1026" style="position:absolute;margin-left:27.85pt;margin-top:27.3pt;width:65.05pt;height:91.6pt;z-index: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" o:allowincell="f" adj="-11796480,,5400" path="m,l21600,r,21600l,21600,,xe" filled="f" stroked="f" strokeweight=".35mm">
                      <v:stroke joinstyle="miter"/>
                      <v:formulas/>
                      <v:path arrowok="t" o:connecttype="custom" textboxrect="0,0,21600,21600"/>
                      <v:textbox inset="0,0,0,0">
                        <w:txbxContent>
                          <w:p w14:paraId="45742DA8" w14:textId="77777777"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 粘 貼 最</w:t>
                            </w:r>
                          </w:p>
                          <w:p w14:paraId="15084EDE" w14:textId="77777777"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近 二 吋 半</w:t>
                            </w:r>
                          </w:p>
                          <w:p w14:paraId="7AC64880" w14:textId="77777777"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身 正 面 脫</w:t>
                            </w:r>
                          </w:p>
                          <w:p w14:paraId="23D85D00" w14:textId="77777777" w:rsidR="008008BB" w:rsidRDefault="002B7CD0">
                            <w:pPr>
                              <w:tabs>
                                <w:tab w:val="left" w:pos="2223"/>
                              </w:tabs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帽 彩 色 照 片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11141522" w14:textId="77777777" w:rsidR="008008BB" w:rsidRDefault="008008BB">
            <w:pPr>
              <w:pStyle w:val="a5"/>
              <w:spacing w:line="220" w:lineRule="exact"/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14:paraId="4A7B7991" w14:textId="77777777" w:rsidR="008008BB" w:rsidRDefault="008008BB">
            <w:pPr>
              <w:pStyle w:val="a5"/>
              <w:spacing w:line="220" w:lineRule="exact"/>
            </w:pPr>
          </w:p>
        </w:tc>
      </w:tr>
      <w:tr w:rsidR="008008BB" w14:paraId="6980E578" w14:textId="77777777">
        <w:trPr>
          <w:trHeight w:val="699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D4BE" w14:textId="77777777"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053E4A" w14:textId="77777777"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3" w:name="BIRTHD"/>
            <w:bookmarkEnd w:id="3"/>
          </w:p>
        </w:tc>
        <w:tc>
          <w:tcPr>
            <w:tcW w:w="1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35860" w14:textId="77777777"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  生</w:t>
            </w:r>
          </w:p>
          <w:p w14:paraId="43D248C2" w14:textId="77777777"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  期</w:t>
            </w: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E0F98" w14:textId="77777777"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IDNO"/>
            <w:bookmarkEnd w:id="4"/>
            <w:r>
              <w:rPr>
                <w:rFonts w:ascii="標楷體" w:eastAsia="標楷體" w:hAnsi="標楷體"/>
                <w:sz w:val="20"/>
              </w:rPr>
              <w:t>民國　　　年　　　月　　　日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68E9213E" w14:textId="77777777"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52AD3E6F" w14:textId="77777777"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" w:type="dxa"/>
            <w:tcMar>
              <w:left w:w="10" w:type="dxa"/>
              <w:right w:w="10" w:type="dxa"/>
            </w:tcMar>
          </w:tcPr>
          <w:p w14:paraId="5B410C47" w14:textId="77777777"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B57BF8B" w14:textId="77777777">
        <w:trPr>
          <w:cantSplit/>
          <w:trHeight w:val="1265"/>
          <w:jc w:val="center"/>
        </w:trPr>
        <w:tc>
          <w:tcPr>
            <w:tcW w:w="83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01918" w14:textId="77777777"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F61CB" w14:textId="77777777"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578BCE" w14:textId="77777777" w:rsidR="008008BB" w:rsidRDefault="002B7CD0">
            <w:pPr>
              <w:pStyle w:val="a5"/>
              <w:spacing w:line="320" w:lineRule="exact"/>
            </w:pPr>
            <w:bookmarkStart w:id="5" w:name="DOMICE"/>
            <w:bookmarkEnd w:id="5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14:paraId="669B1641" w14:textId="77777777" w:rsidR="008008BB" w:rsidRDefault="002B7CD0">
            <w:pPr>
              <w:pStyle w:val="a5"/>
              <w:spacing w:line="400" w:lineRule="exact"/>
              <w:ind w:left="399" w:hanging="200"/>
            </w:pPr>
            <w:r>
              <w:rPr>
                <w:rFonts w:eastAsia="標楷體"/>
                <w:sz w:val="20"/>
              </w:rPr>
              <w:t xml:space="preserve">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 xml:space="preserve">) 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  <w:r>
              <w:rPr>
                <w:rFonts w:eastAsia="標楷體"/>
                <w:sz w:val="20"/>
              </w:rPr>
              <w:t xml:space="preserve">　　　　路（街）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巷　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　弄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　號　　樓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1B332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4A348178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37C4A02A" w14:textId="77777777">
        <w:trPr>
          <w:trHeight w:val="1169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C275D" w14:textId="77777777" w:rsidR="008008BB" w:rsidRDefault="008008B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5EFBE4" w14:textId="77777777"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現居</w:t>
            </w:r>
          </w:p>
          <w:p w14:paraId="28F24341" w14:textId="77777777" w:rsidR="008008BB" w:rsidRDefault="002B7CD0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住所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0ADDF7" w14:textId="77777777" w:rsidR="008008BB" w:rsidRDefault="002B7CD0">
            <w:pPr>
              <w:pStyle w:val="a5"/>
              <w:spacing w:line="320" w:lineRule="exact"/>
              <w:ind w:left="398" w:firstLine="652"/>
            </w:pPr>
            <w:bookmarkStart w:id="6" w:name="CURADD"/>
            <w:bookmarkEnd w:id="6"/>
            <w:r>
              <w:rPr>
                <w:rFonts w:eastAsia="標楷體"/>
                <w:sz w:val="28"/>
                <w:szCs w:val="28"/>
              </w:rPr>
              <w:t>□□□</w:t>
            </w:r>
            <w:r>
              <w:rPr>
                <w:rFonts w:eastAsia="標楷體"/>
                <w:sz w:val="20"/>
              </w:rPr>
              <w:t>（郵遞區號）</w:t>
            </w:r>
          </w:p>
          <w:p w14:paraId="48F24644" w14:textId="77777777" w:rsidR="008008BB" w:rsidRDefault="002B7CD0">
            <w:pPr>
              <w:pStyle w:val="a5"/>
              <w:spacing w:line="400" w:lineRule="exact"/>
              <w:ind w:left="399" w:hanging="20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　　　縣（市）　　　　鄉（鎮市區）　　　　村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　　</w:t>
            </w:r>
            <w:proofErr w:type="gramStart"/>
            <w:r>
              <w:rPr>
                <w:rFonts w:eastAsia="標楷體"/>
                <w:sz w:val="20"/>
              </w:rPr>
              <w:t>鄰</w:t>
            </w:r>
            <w:proofErr w:type="gramEnd"/>
          </w:p>
          <w:p w14:paraId="117E6A29" w14:textId="77777777" w:rsidR="008008BB" w:rsidRDefault="002B7CD0">
            <w:pPr>
              <w:pStyle w:val="a5"/>
              <w:spacing w:line="400" w:lineRule="exact"/>
              <w:ind w:left="-1" w:hanging="28"/>
            </w:pPr>
            <w:r>
              <w:rPr>
                <w:rFonts w:eastAsia="標楷體"/>
                <w:sz w:val="20"/>
              </w:rPr>
              <w:t xml:space="preserve">　　　　　路（街）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段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>巷　　弄　　號　　樓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BB5700" w14:textId="77777777"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7" w:name="CURTEL"/>
            <w:bookmarkEnd w:id="7"/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056600" w14:textId="77777777"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14:paraId="61270762" w14:textId="77777777"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31531E55" w14:textId="77777777" w:rsidR="008008BB" w:rsidRDefault="002B7CD0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手機: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5CBF73A6" w14:textId="77777777" w:rsidR="008008BB" w:rsidRDefault="008008BB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6209407F" w14:textId="77777777">
        <w:trPr>
          <w:trHeight w:val="833"/>
          <w:jc w:val="center"/>
        </w:trPr>
        <w:tc>
          <w:tcPr>
            <w:tcW w:w="83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14493" w14:textId="77777777" w:rsidR="008008BB" w:rsidRDefault="008008BB"/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F082A9" w14:textId="77777777" w:rsidR="008008BB" w:rsidRDefault="002B7CD0">
            <w:pPr>
              <w:pStyle w:val="a5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15D44" w14:textId="77777777" w:rsidR="008008BB" w:rsidRDefault="008008BB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F3EBAC" w14:textId="77777777" w:rsidR="008008BB" w:rsidRDefault="008008BB"/>
        </w:tc>
        <w:tc>
          <w:tcPr>
            <w:tcW w:w="212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A4E39A" w14:textId="77777777" w:rsidR="008008BB" w:rsidRDefault="008008BB"/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66BC54AC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0F642D68" w14:textId="77777777">
        <w:trPr>
          <w:trHeight w:val="1117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C2533" w14:textId="77777777"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緊  急</w:t>
            </w:r>
          </w:p>
          <w:p w14:paraId="3F2BDFEE" w14:textId="77777777"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通知人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3A9577" w14:textId="77777777" w:rsidR="008008BB" w:rsidRDefault="002B7CD0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   名</w:t>
            </w: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AE35" w14:textId="77777777" w:rsidR="008008BB" w:rsidRDefault="008008BB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1BCEAA" w14:textId="77777777" w:rsidR="008008BB" w:rsidRDefault="002B7CD0">
            <w:pPr>
              <w:pStyle w:val="a5"/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關   係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43E6D" w14:textId="77777777" w:rsidR="008008BB" w:rsidRDefault="008008BB">
            <w:pPr>
              <w:pStyle w:val="a5"/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6BC060" w14:textId="77777777" w:rsidR="008008BB" w:rsidRDefault="002B7CD0">
            <w:pPr>
              <w:pStyle w:val="a5"/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C0088E" w14:textId="77777777"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住宅:（　）</w:t>
            </w:r>
          </w:p>
          <w:p w14:paraId="5C14F5B8" w14:textId="77777777" w:rsidR="008008BB" w:rsidRDefault="002B7CD0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手機: </w:t>
            </w:r>
          </w:p>
          <w:p w14:paraId="2B236E49" w14:textId="77777777" w:rsidR="008008BB" w:rsidRDefault="002B7CD0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公:（　）</w:t>
            </w: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094AA337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73F7EF91" w14:textId="77777777">
        <w:trPr>
          <w:trHeight w:val="520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2E99A5" w14:textId="77777777" w:rsidR="008008BB" w:rsidRDefault="002B7CD0">
            <w:pPr>
              <w:pStyle w:val="a5"/>
              <w:spacing w:before="120" w:line="240" w:lineRule="auto"/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C8FE85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10D91B45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21CB2CAA" w14:textId="77777777">
        <w:trPr>
          <w:trHeight w:val="401"/>
          <w:jc w:val="center"/>
        </w:trPr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AE9526" w14:textId="77777777"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    歷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9C95DF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572E2EED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6D7AC567" w14:textId="77777777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7D452F" w14:textId="77777777"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D3E43C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15E78234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08F9FC9" w14:textId="77777777">
        <w:trPr>
          <w:trHeight w:val="401"/>
          <w:jc w:val="center"/>
        </w:trPr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F40053" w14:textId="77777777" w:rsidR="008008BB" w:rsidRDefault="008008BB"/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BD2607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3368A506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C7B57E9" w14:textId="77777777">
        <w:trPr>
          <w:trHeight w:val="5661"/>
          <w:jc w:val="center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F1BC3C" w14:textId="77777777" w:rsidR="008008BB" w:rsidRDefault="002B7CD0">
            <w:pPr>
              <w:pStyle w:val="a5"/>
              <w:spacing w:before="120"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特殊表現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CF17F2" w14:textId="77777777" w:rsidR="008008BB" w:rsidRDefault="008008BB">
            <w:pPr>
              <w:pStyle w:val="a5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" w:type="dxa"/>
            <w:gridSpan w:val="2"/>
            <w:tcMar>
              <w:left w:w="10" w:type="dxa"/>
              <w:right w:w="10" w:type="dxa"/>
            </w:tcMar>
          </w:tcPr>
          <w:p w14:paraId="57D68A0F" w14:textId="77777777" w:rsidR="008008BB" w:rsidRDefault="008008BB">
            <w:pPr>
              <w:pStyle w:val="a5"/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2E86628" w14:textId="77777777" w:rsidR="008008BB" w:rsidRDefault="008008BB">
      <w:pPr>
        <w:sectPr w:rsidR="008008BB">
          <w:footerReference w:type="default" r:id="rId6"/>
          <w:pgSz w:w="11907" w:h="16840"/>
          <w:pgMar w:top="567" w:right="851" w:bottom="1259" w:left="851" w:header="0" w:footer="567" w:gutter="0"/>
          <w:cols w:space="720"/>
          <w:formProt w:val="0"/>
          <w:docGrid w:linePitch="600" w:charSpace="40960"/>
        </w:sectPr>
      </w:pPr>
    </w:p>
    <w:tbl>
      <w:tblPr>
        <w:tblW w:w="1020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0"/>
        <w:gridCol w:w="3360"/>
        <w:gridCol w:w="3120"/>
      </w:tblGrid>
      <w:tr w:rsidR="008008BB" w14:paraId="2CC4E182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A3BE36" w14:textId="77777777" w:rsidR="008008BB" w:rsidRDefault="002B7CD0">
            <w:pPr>
              <w:pStyle w:val="a5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TAIL"/>
            <w:bookmarkEnd w:id="8"/>
            <w:r>
              <w:rPr>
                <w:rFonts w:ascii="標楷體" w:eastAsia="標楷體" w:hAnsi="標楷體"/>
                <w:szCs w:val="24"/>
              </w:rPr>
              <w:lastRenderedPageBreak/>
              <w:t>簡                 要                 自                 述</w:t>
            </w:r>
          </w:p>
        </w:tc>
      </w:tr>
      <w:tr w:rsidR="008008BB" w14:paraId="1D527F12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0BF213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6C401759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E1A9EA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3C99D3B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CCAB04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713A0CAA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1C61C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63A80F14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04D68F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4ED884EB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575805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AFDA05E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7001B0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03EECC21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FE1169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25D22765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19BF70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0CDE6553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3E2357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54ACB5E7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E1D4C7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0DFFCB27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CB3012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7FCE9B5E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215BE1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7DEC25C9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2B586D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2FE01A38" w14:textId="77777777">
        <w:trPr>
          <w:trHeight w:val="699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728834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062C0F05" w14:textId="77777777">
        <w:trPr>
          <w:trHeight w:val="68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5A9C54" w14:textId="77777777" w:rsidR="008008BB" w:rsidRDefault="008008BB">
            <w:pPr>
              <w:pStyle w:val="a5"/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008BB" w14:paraId="0ECA5250" w14:textId="77777777">
        <w:trPr>
          <w:trHeight w:val="435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F7C0" w14:textId="77777777"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 表  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55ECA" w14:textId="77777777"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 事 主 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221D49" w14:textId="77777777" w:rsidR="008008BB" w:rsidRDefault="002B7CD0">
            <w:pPr>
              <w:pStyle w:val="a5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 關 首 長</w:t>
            </w:r>
          </w:p>
        </w:tc>
      </w:tr>
      <w:tr w:rsidR="008008BB" w14:paraId="705C9FAA" w14:textId="77777777">
        <w:trPr>
          <w:trHeight w:val="722"/>
        </w:trPr>
        <w:tc>
          <w:tcPr>
            <w:tcW w:w="3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48F5F" w14:textId="77777777"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CEDDA" w14:textId="77777777"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FDA2D4" w14:textId="77777777" w:rsidR="008008BB" w:rsidRDefault="008008BB">
            <w:pPr>
              <w:pStyle w:val="a5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8008BB" w14:paraId="688B4321" w14:textId="77777777">
        <w:trPr>
          <w:trHeight w:val="591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63851" w14:textId="77777777" w:rsidR="008008BB" w:rsidRDefault="002B7CD0">
            <w:pPr>
              <w:pStyle w:val="a5"/>
              <w:spacing w:before="120" w:line="340" w:lineRule="atLeast"/>
              <w:jc w:val="center"/>
            </w:pPr>
            <w:r>
              <w:rPr>
                <w:rFonts w:ascii="標楷體" w:eastAsia="標楷體" w:hAnsi="標楷體"/>
                <w:spacing w:val="200"/>
              </w:rPr>
              <w:t xml:space="preserve">中華民國 </w:t>
            </w:r>
            <w:r w:rsidRPr="0046090E">
              <w:rPr>
                <w:rFonts w:eastAsia="標楷體"/>
                <w:spacing w:val="200"/>
                <w:sz w:val="26"/>
                <w:szCs w:val="26"/>
              </w:rPr>
              <w:t>11</w:t>
            </w:r>
            <w:r w:rsidR="0046090E" w:rsidRPr="0046090E">
              <w:rPr>
                <w:rFonts w:eastAsia="標楷體"/>
                <w:spacing w:val="2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pacing w:val="200"/>
              </w:rPr>
              <w:t xml:space="preserve"> 年　　　</w:t>
            </w:r>
            <w:r>
              <w:rPr>
                <w:rFonts w:ascii="標楷體" w:eastAsia="標楷體" w:hAnsi="標楷體"/>
                <w:spacing w:val="300"/>
              </w:rPr>
              <w:t xml:space="preserve">月  </w:t>
            </w:r>
            <w:r>
              <w:rPr>
                <w:rFonts w:ascii="標楷體" w:eastAsia="標楷體" w:hAnsi="標楷體"/>
                <w:spacing w:val="200"/>
              </w:rPr>
              <w:t>日</w:t>
            </w:r>
          </w:p>
        </w:tc>
      </w:tr>
    </w:tbl>
    <w:p w14:paraId="419B42AC" w14:textId="77777777" w:rsidR="008008BB" w:rsidRDefault="008008BB">
      <w:pPr>
        <w:pStyle w:val="a5"/>
      </w:pPr>
    </w:p>
    <w:sectPr w:rsidR="008008BB">
      <w:footerReference w:type="default" r:id="rId7"/>
      <w:pgSz w:w="11907" w:h="16840"/>
      <w:pgMar w:top="720" w:right="851" w:bottom="1259" w:left="851" w:header="0" w:footer="56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19A7" w14:textId="77777777" w:rsidR="00BE5D38" w:rsidRDefault="00BE5D38">
      <w:r>
        <w:separator/>
      </w:r>
    </w:p>
  </w:endnote>
  <w:endnote w:type="continuationSeparator" w:id="0">
    <w:p w14:paraId="753D7EA3" w14:textId="77777777" w:rsidR="00BE5D38" w:rsidRDefault="00BE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CAE7" w14:textId="77777777"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0" locked="0" layoutInCell="0" allowOverlap="1" wp14:anchorId="756EEC3B" wp14:editId="3B698AB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6D04809" w14:textId="77777777"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EEC3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1.15pt;height:54pt;z-index:2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" o:allowincell="f" stroked="f">
              <v:textbox style="mso-fit-shape-to-text:t" inset="0,0,0,0">
                <w:txbxContent>
                  <w:p w14:paraId="76D04809" w14:textId="77777777"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56BF" w14:textId="77777777" w:rsidR="008008BB" w:rsidRDefault="002B7CD0">
    <w:pPr>
      <w:pStyle w:val="a9"/>
    </w:pPr>
    <w:r>
      <w:rPr>
        <w:noProof/>
      </w:rPr>
      <mc:AlternateContent>
        <mc:Choice Requires="wps">
          <w:drawing>
            <wp:anchor distT="6350" distB="6350" distL="6350" distR="6350" simplePos="0" relativeHeight="3" behindDoc="0" locked="0" layoutInCell="0" allowOverlap="1" wp14:anchorId="5AFB9546" wp14:editId="009A95D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685800"/>
              <wp:effectExtent l="0" t="0" r="0" b="0"/>
              <wp:wrapSquare wrapText="bothSides"/>
              <wp:docPr id="3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6D73527" w14:textId="77777777" w:rsidR="008008BB" w:rsidRDefault="002B7CD0">
                          <w:pPr>
                            <w:pStyle w:val="a9"/>
                          </w:pP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B9546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1.15pt;height:54pt;z-index:3;visibility:visible;mso-wrap-style:square;mso-wrap-distance-left:.5pt;mso-wrap-distance-top:.5pt;mso-wrap-distance-right:.5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" o:allowincell="f" stroked="f">
              <v:textbox style="mso-fit-shape-to-text:t" inset="0,0,0,0">
                <w:txbxContent>
                  <w:p w14:paraId="56D73527" w14:textId="77777777" w:rsidR="008008BB" w:rsidRDefault="002B7CD0">
                    <w:pPr>
                      <w:pStyle w:val="a9"/>
                    </w:pPr>
                    <w:r>
                      <w:rPr>
                        <w:rStyle w:val="a4"/>
                        <w:sz w:val="24"/>
                      </w:rPr>
                      <w:t>-</w:t>
                    </w: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  <w:r>
                      <w:rPr>
                        <w:rStyle w:val="a4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0611" w14:textId="77777777" w:rsidR="00BE5D38" w:rsidRDefault="00BE5D38">
      <w:r>
        <w:separator/>
      </w:r>
    </w:p>
  </w:footnote>
  <w:footnote w:type="continuationSeparator" w:id="0">
    <w:p w14:paraId="0269345C" w14:textId="77777777" w:rsidR="00BE5D38" w:rsidRDefault="00BE5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7F"/>
    <w:rsid w:val="001475AD"/>
    <w:rsid w:val="002B7CD0"/>
    <w:rsid w:val="002C257F"/>
    <w:rsid w:val="0046090E"/>
    <w:rsid w:val="004A1F08"/>
    <w:rsid w:val="005A06C5"/>
    <w:rsid w:val="006C587D"/>
    <w:rsid w:val="008008BB"/>
    <w:rsid w:val="00B167CA"/>
    <w:rsid w:val="00BE5D38"/>
    <w:rsid w:val="00E40E0A"/>
    <w:rsid w:val="00E44CE5"/>
    <w:rsid w:val="00E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3884C"/>
  <w15:docId w15:val="{7A70C9E3-AA34-4FEF-809A-FAE31E8B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</w:rPr>
  </w:style>
  <w:style w:type="character" w:styleId="a4">
    <w:name w:val="page number"/>
    <w:basedOn w:val="a0"/>
  </w:style>
  <w:style w:type="paragraph" w:styleId="a5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6">
    <w:name w:val="annotation text"/>
    <w:basedOn w:val="a5"/>
    <w:qFormat/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a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customStyle="1" w:styleId="ab">
    <w:name w:val="外框內容"/>
    <w:basedOn w:val="a"/>
    <w:qFormat/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-2%20&#12304;&#20154;&#20107;&#12305;&#20505;&#29992;&#26657;&#38263;&#20027;&#20219;&#29956;&#20786;&#12289;&#26657;&#38263;&#24107;&#24466;&#12289;&#20013;&#23567;&#23416;&#26657;&#38263;&#21332;&#26371;&#12289;&#22283;&#23478;&#25945;&#32946;&#30740;&#31350;&#38498;\02%20114&#23416;&#24180;&#24230;-&#20027;&#20219;&#29956;&#20786;\&#38468;&#20214;2%20%20&#22283;&#20013;&#23567;&#20027;&#20219;&#33258;&#20659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  國中小主任自傳表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subject/>
  <dc:creator>陳怡惠</dc:creator>
  <dc:description/>
  <cp:lastModifiedBy>USER</cp:lastModifiedBy>
  <cp:revision>2</cp:revision>
  <cp:lastPrinted>2024-12-13T12:37:00Z</cp:lastPrinted>
  <dcterms:created xsi:type="dcterms:W3CDTF">2024-12-18T07:26:00Z</dcterms:created>
  <dcterms:modified xsi:type="dcterms:W3CDTF">2024-12-18T07:26:00Z</dcterms:modified>
  <dc:language>zh-TW</dc:language>
</cp:coreProperties>
</file>